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E676" w14:textId="77777777"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570903F9" w14:textId="77777777" w:rsidR="008F319D" w:rsidRPr="000D56CD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b/>
          <w:color w:val="000000"/>
          <w:sz w:val="24"/>
          <w:szCs w:val="24"/>
        </w:rPr>
      </w:pPr>
      <w:r w:rsidRPr="000D56CD">
        <w:rPr>
          <w:rFonts w:ascii="Aptos" w:hAnsi="Aptos" w:cstheme="majorHAnsi"/>
          <w:b/>
          <w:color w:val="000000"/>
          <w:sz w:val="24"/>
          <w:szCs w:val="24"/>
        </w:rPr>
        <w:t>Iowa 21</w:t>
      </w:r>
      <w:r w:rsidRPr="000D56CD">
        <w:rPr>
          <w:rFonts w:ascii="Aptos" w:hAnsi="Aptos" w:cstheme="majorHAnsi"/>
          <w:b/>
          <w:color w:val="000000"/>
          <w:sz w:val="24"/>
          <w:szCs w:val="24"/>
          <w:vertAlign w:val="superscript"/>
        </w:rPr>
        <w:t>st</w:t>
      </w:r>
      <w:r w:rsidRPr="000D56CD">
        <w:rPr>
          <w:rFonts w:ascii="Aptos" w:hAnsi="Aptos" w:cstheme="majorHAnsi"/>
          <w:b/>
          <w:color w:val="000000"/>
          <w:sz w:val="24"/>
          <w:szCs w:val="24"/>
        </w:rPr>
        <w:t xml:space="preserve"> Century Community Learning Centers</w:t>
      </w:r>
    </w:p>
    <w:p w14:paraId="0FEA4FC3" w14:textId="77777777" w:rsidR="008F319D" w:rsidRPr="000D56CD" w:rsidRDefault="0090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b/>
          <w:color w:val="000000"/>
          <w:sz w:val="24"/>
          <w:szCs w:val="24"/>
        </w:rPr>
      </w:pPr>
      <w:r>
        <w:rPr>
          <w:rFonts w:ascii="Aptos" w:hAnsi="Aptos" w:cstheme="majorHAnsi"/>
          <w:b/>
          <w:color w:val="000000"/>
          <w:sz w:val="24"/>
          <w:szCs w:val="24"/>
        </w:rPr>
        <w:t>Professional Development</w:t>
      </w:r>
      <w:r w:rsidR="004D3580" w:rsidRPr="000D56CD">
        <w:rPr>
          <w:rFonts w:ascii="Aptos" w:hAnsi="Aptos" w:cstheme="majorHAnsi"/>
          <w:b/>
          <w:color w:val="000000"/>
          <w:sz w:val="24"/>
          <w:szCs w:val="24"/>
        </w:rPr>
        <w:t xml:space="preserve"> </w:t>
      </w:r>
      <w:r w:rsidR="00031CD6" w:rsidRPr="000D56CD">
        <w:rPr>
          <w:rFonts w:ascii="Aptos" w:hAnsi="Aptos" w:cstheme="majorHAnsi"/>
          <w:b/>
          <w:color w:val="000000"/>
          <w:sz w:val="24"/>
          <w:szCs w:val="24"/>
        </w:rPr>
        <w:t>Committee</w:t>
      </w:r>
    </w:p>
    <w:p w14:paraId="2B029953" w14:textId="77777777" w:rsidR="008F319D" w:rsidRPr="000D56CD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b/>
          <w:color w:val="000000"/>
          <w:sz w:val="24"/>
          <w:szCs w:val="24"/>
        </w:rPr>
      </w:pPr>
      <w:r w:rsidRPr="000D56CD">
        <w:rPr>
          <w:rFonts w:ascii="Aptos" w:hAnsi="Aptos" w:cstheme="majorHAnsi"/>
          <w:b/>
          <w:i/>
          <w:color w:val="000000"/>
          <w:sz w:val="24"/>
          <w:szCs w:val="24"/>
        </w:rPr>
        <w:t xml:space="preserve">Meeting </w:t>
      </w:r>
      <w:r w:rsidR="00DC5C40" w:rsidRPr="000D56CD">
        <w:rPr>
          <w:rFonts w:ascii="Aptos" w:hAnsi="Aptos" w:cstheme="majorHAnsi"/>
          <w:b/>
          <w:i/>
          <w:color w:val="000000"/>
          <w:sz w:val="24"/>
          <w:szCs w:val="24"/>
        </w:rPr>
        <w:t>Agenda</w:t>
      </w:r>
    </w:p>
    <w:bookmarkStart w:id="0" w:name="_gjdgxs" w:colFirst="0" w:colLast="0"/>
    <w:bookmarkEnd w:id="0"/>
    <w:p w14:paraId="1DC0C272" w14:textId="3D55718F" w:rsidR="008F319D" w:rsidRPr="000D56CD" w:rsidRDefault="00AD73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color w:val="000000"/>
          <w:sz w:val="24"/>
          <w:szCs w:val="24"/>
        </w:rPr>
      </w:pPr>
      <w:sdt>
        <w:sdtPr>
          <w:rPr>
            <w:rFonts w:ascii="Aptos" w:hAnsi="Aptos" w:cstheme="majorHAnsi"/>
            <w:color w:val="000000"/>
            <w:sz w:val="24"/>
            <w:szCs w:val="24"/>
          </w:rPr>
          <w:id w:val="1112020030"/>
          <w:placeholder>
            <w:docPart w:val="8D5FB8213E4F41CB8BA17FE20553DB5E"/>
          </w:placeholder>
          <w:date w:fullDate="2025-04-0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6450B">
            <w:rPr>
              <w:rFonts w:ascii="Aptos" w:hAnsi="Aptos" w:cstheme="majorHAnsi"/>
              <w:color w:val="000000"/>
              <w:sz w:val="24"/>
              <w:szCs w:val="24"/>
            </w:rPr>
            <w:t>April 4, 2025</w:t>
          </w:r>
        </w:sdtContent>
      </w:sdt>
      <w:r w:rsidR="00031CD6" w:rsidRPr="000D56CD">
        <w:rPr>
          <w:rFonts w:ascii="Aptos" w:hAnsi="Aptos" w:cstheme="majorHAnsi"/>
          <w:color w:val="000000"/>
          <w:sz w:val="24"/>
          <w:szCs w:val="24"/>
        </w:rPr>
        <w:br/>
      </w:r>
      <w:r w:rsidR="00F80F92" w:rsidRPr="000D56CD">
        <w:rPr>
          <w:rFonts w:ascii="Aptos" w:hAnsi="Aptos" w:cstheme="majorHAnsi"/>
          <w:color w:val="000000"/>
          <w:sz w:val="24"/>
          <w:szCs w:val="24"/>
        </w:rPr>
        <w:t>10</w:t>
      </w:r>
      <w:r w:rsidR="00011B95" w:rsidRPr="000D56CD">
        <w:rPr>
          <w:rFonts w:ascii="Aptos" w:hAnsi="Aptos" w:cstheme="majorHAnsi"/>
          <w:color w:val="000000"/>
          <w:sz w:val="24"/>
          <w:szCs w:val="24"/>
        </w:rPr>
        <w:t>:00AM</w:t>
      </w:r>
    </w:p>
    <w:p w14:paraId="06F05939" w14:textId="77777777" w:rsidR="008F319D" w:rsidRPr="000D56CD" w:rsidRDefault="008F319D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HAnsi"/>
          <w:sz w:val="24"/>
          <w:szCs w:val="24"/>
        </w:rPr>
      </w:pPr>
    </w:p>
    <w:p w14:paraId="4D9B8FF6" w14:textId="77777777" w:rsidR="00685DBE" w:rsidRDefault="00685DBE" w:rsidP="00685DB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Join Zoom Meeting</w:t>
      </w:r>
    </w:p>
    <w:p w14:paraId="63EEA94E" w14:textId="77777777" w:rsidR="00685DBE" w:rsidRDefault="00685DBE" w:rsidP="00685DB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hyperlink r:id="rId10" w:history="1">
        <w:r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https://us06web.zoom.us/j/91999007996?pwd=TytSNkdtOWhBajh4QUtwRllYNDNVUT09</w:t>
        </w:r>
      </w:hyperlink>
    </w:p>
    <w:p w14:paraId="55E2067A" w14:textId="77777777" w:rsidR="00685DBE" w:rsidRDefault="00685DBE" w:rsidP="00685DB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ID: 919 9900 7996</w:t>
      </w:r>
      <w:r w:rsidR="00180155">
        <w:rPr>
          <w:rFonts w:ascii="Calibri" w:hAnsi="Calibri" w:cs="Calibri"/>
          <w:sz w:val="22"/>
          <w:szCs w:val="22"/>
        </w:rPr>
        <w:t xml:space="preserve"> | </w:t>
      </w:r>
      <w:r>
        <w:rPr>
          <w:rFonts w:ascii="Calibri" w:hAnsi="Calibri" w:cs="Calibri"/>
          <w:sz w:val="22"/>
          <w:szCs w:val="22"/>
        </w:rPr>
        <w:t>Passcode: 667606</w:t>
      </w:r>
    </w:p>
    <w:p w14:paraId="5B1F5ACC" w14:textId="77777777"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14:paraId="5CEB3433" w14:textId="77777777"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63E7E8A" w14:textId="77777777" w:rsidR="00506F60" w:rsidRPr="000D56CD" w:rsidRDefault="00506F60" w:rsidP="00FD070C">
      <w:pPr>
        <w:pStyle w:val="font8"/>
        <w:spacing w:before="0" w:beforeAutospacing="0" w:after="0" w:afterAutospacing="0"/>
        <w:textAlignment w:val="baseline"/>
        <w:rPr>
          <w:rFonts w:ascii="Aptos" w:hAnsi="Aptos" w:cstheme="majorHAnsi"/>
          <w:color w:val="181818"/>
        </w:rPr>
      </w:pPr>
      <w:r w:rsidRPr="000D56CD">
        <w:rPr>
          <w:rFonts w:ascii="Aptos" w:hAnsi="Aptos" w:cstheme="majorHAnsi"/>
          <w:b/>
        </w:rPr>
        <w:t>COMMITTEE MISSION:</w:t>
      </w:r>
      <w:r w:rsidR="00FD070C" w:rsidRPr="000D56CD">
        <w:rPr>
          <w:rFonts w:ascii="Aptos" w:hAnsi="Aptos" w:cstheme="majorHAnsi"/>
          <w:b/>
        </w:rPr>
        <w:t xml:space="preserve"> </w:t>
      </w:r>
      <w:r w:rsidR="004D3580" w:rsidRPr="000D56CD">
        <w:rPr>
          <w:rFonts w:ascii="Aptos" w:hAnsi="Aptos" w:cstheme="majorHAnsi"/>
          <w:color w:val="181818"/>
        </w:rPr>
        <w:t>This committee provides insight on state evaluation and resources around evaluation for programs and resources for sustainability. The committee reviews out-of-school time data, such as the annual Statewide Afterschool Report and provides input on the statewide survey for local 21CCLC programs.</w:t>
      </w:r>
      <w:r w:rsidR="00FD070C" w:rsidRPr="000D56CD">
        <w:rPr>
          <w:rFonts w:ascii="Arial" w:hAnsi="Arial" w:cs="Arial"/>
          <w:color w:val="181818"/>
        </w:rPr>
        <w:t>​</w:t>
      </w:r>
    </w:p>
    <w:p w14:paraId="66895131" w14:textId="77777777" w:rsidR="004D3580" w:rsidRPr="000D56CD" w:rsidRDefault="004D3580" w:rsidP="00506F60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HAnsi"/>
          <w:b/>
          <w:sz w:val="24"/>
          <w:szCs w:val="24"/>
        </w:rPr>
      </w:pPr>
    </w:p>
    <w:p w14:paraId="45E10AEB" w14:textId="2864D3F7" w:rsidR="00274B26" w:rsidRPr="000D56CD" w:rsidRDefault="00274B26" w:rsidP="00274B26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Bidi"/>
          <w:b/>
          <w:bCs/>
          <w:sz w:val="24"/>
          <w:szCs w:val="24"/>
        </w:rPr>
      </w:pPr>
      <w:r w:rsidRPr="7F073DE1">
        <w:rPr>
          <w:rFonts w:ascii="Aptos" w:hAnsi="Aptos" w:cstheme="majorBidi"/>
          <w:b/>
          <w:bCs/>
          <w:sz w:val="24"/>
          <w:szCs w:val="24"/>
        </w:rPr>
        <w:t xml:space="preserve">COMMITTEE CHAIR: </w:t>
      </w:r>
    </w:p>
    <w:p w14:paraId="45CE63AD" w14:textId="77777777" w:rsidR="00506F60" w:rsidRPr="004D3580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9D2C22F" w14:textId="77777777"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14:paraId="457052DA" w14:textId="77777777"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RPr="00180155" w14:paraId="1E5A8ACC" w14:textId="77777777" w:rsidTr="00506F60">
        <w:tc>
          <w:tcPr>
            <w:tcW w:w="3596" w:type="dxa"/>
            <w:shd w:val="clear" w:color="auto" w:fill="D9D9D9" w:themeFill="background1" w:themeFillShade="D9"/>
          </w:tcPr>
          <w:p w14:paraId="01273D81" w14:textId="77777777" w:rsidR="00506F60" w:rsidRPr="00180155" w:rsidRDefault="00506F60" w:rsidP="00506F60">
            <w:pPr>
              <w:tabs>
                <w:tab w:val="left" w:pos="3650"/>
                <w:tab w:val="center" w:pos="4680"/>
              </w:tabs>
              <w:rPr>
                <w:rFonts w:ascii="Aptos" w:hAnsi="Aptos"/>
                <w:sz w:val="24"/>
                <w:szCs w:val="24"/>
                <w:highlight w:val="lightGray"/>
              </w:rPr>
            </w:pPr>
            <w:r w:rsidRPr="00180155">
              <w:rPr>
                <w:rFonts w:ascii="Aptos" w:hAnsi="Aptos"/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96F3C34" w14:textId="77777777" w:rsidR="00506F60" w:rsidRPr="00180155" w:rsidRDefault="00506F60" w:rsidP="00506F60">
            <w:pPr>
              <w:tabs>
                <w:tab w:val="left" w:pos="3650"/>
                <w:tab w:val="center" w:pos="4680"/>
              </w:tabs>
              <w:rPr>
                <w:rFonts w:ascii="Aptos" w:hAnsi="Aptos"/>
                <w:sz w:val="24"/>
                <w:szCs w:val="24"/>
                <w:highlight w:val="lightGray"/>
              </w:rPr>
            </w:pPr>
            <w:r w:rsidRPr="00180155">
              <w:rPr>
                <w:rFonts w:ascii="Aptos" w:hAnsi="Aptos"/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B657587" w14:textId="77777777" w:rsidR="00506F60" w:rsidRPr="00180155" w:rsidRDefault="00506F60" w:rsidP="00506F60">
            <w:pPr>
              <w:tabs>
                <w:tab w:val="left" w:pos="3650"/>
                <w:tab w:val="center" w:pos="4680"/>
              </w:tabs>
              <w:rPr>
                <w:rFonts w:ascii="Aptos" w:hAnsi="Aptos"/>
                <w:sz w:val="24"/>
                <w:szCs w:val="24"/>
                <w:highlight w:val="lightGray"/>
              </w:rPr>
            </w:pPr>
            <w:r w:rsidRPr="00180155">
              <w:rPr>
                <w:rFonts w:ascii="Aptos" w:hAnsi="Aptos"/>
                <w:sz w:val="24"/>
                <w:szCs w:val="24"/>
              </w:rPr>
              <w:t>MARK FOR ATTENDANCE</w:t>
            </w:r>
          </w:p>
        </w:tc>
      </w:tr>
      <w:tr w:rsidR="00EE282B" w:rsidRPr="00180155" w14:paraId="62DA1798" w14:textId="77777777" w:rsidTr="00040300">
        <w:tc>
          <w:tcPr>
            <w:tcW w:w="3596" w:type="dxa"/>
            <w:vAlign w:val="bottom"/>
          </w:tcPr>
          <w:p w14:paraId="128B63EB" w14:textId="339CD3AF" w:rsidR="00EE282B" w:rsidRPr="00180155" w:rsidRDefault="00274B26" w:rsidP="00EE282B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Billy Stone</w:t>
            </w:r>
          </w:p>
        </w:tc>
        <w:tc>
          <w:tcPr>
            <w:tcW w:w="3597" w:type="dxa"/>
            <w:vAlign w:val="bottom"/>
          </w:tcPr>
          <w:p w14:paraId="0884DD81" w14:textId="25E672AB" w:rsidR="00EE282B" w:rsidRPr="00180155" w:rsidRDefault="00274B26" w:rsidP="00EE282B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Oakridge Neighborhood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37712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14:paraId="6C325B01" w14:textId="5E40FEC7" w:rsidR="00EE282B" w:rsidRPr="00180155" w:rsidRDefault="00274B26" w:rsidP="00EE282B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4B26" w:rsidRPr="00180155" w14:paraId="5079CD9D" w14:textId="77777777" w:rsidTr="00040300">
        <w:tc>
          <w:tcPr>
            <w:tcW w:w="3596" w:type="dxa"/>
            <w:vAlign w:val="bottom"/>
          </w:tcPr>
          <w:p w14:paraId="5663DBFB" w14:textId="43D4D709" w:rsidR="00274B26" w:rsidRPr="00180155" w:rsidRDefault="00274B26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George Phillips </w:t>
            </w:r>
          </w:p>
        </w:tc>
        <w:tc>
          <w:tcPr>
            <w:tcW w:w="3597" w:type="dxa"/>
            <w:vAlign w:val="bottom"/>
          </w:tcPr>
          <w:p w14:paraId="4FFB15B8" w14:textId="574A475D" w:rsidR="00274B26" w:rsidRPr="00180155" w:rsidRDefault="00274B26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Cedar Valley Clubs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3596271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14:paraId="6E7D1ACB" w14:textId="670758B7" w:rsidR="00274B26" w:rsidRPr="00180155" w:rsidRDefault="00E4454B" w:rsidP="00274B26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74B26" w:rsidRPr="00180155" w14:paraId="3A5430EC" w14:textId="77777777" w:rsidTr="00040300">
        <w:tc>
          <w:tcPr>
            <w:tcW w:w="3596" w:type="dxa"/>
            <w:vAlign w:val="bottom"/>
          </w:tcPr>
          <w:p w14:paraId="6BD1E137" w14:textId="0E97E3A4" w:rsidR="00274B26" w:rsidRPr="00180155" w:rsidRDefault="00274B26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Jalisa Oetken</w:t>
            </w:r>
          </w:p>
        </w:tc>
        <w:tc>
          <w:tcPr>
            <w:tcW w:w="3597" w:type="dxa"/>
            <w:vAlign w:val="bottom"/>
          </w:tcPr>
          <w:p w14:paraId="6DB9EB5F" w14:textId="30371294" w:rsidR="00274B26" w:rsidRPr="00180155" w:rsidRDefault="00274B26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SHIP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484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14:paraId="10878709" w14:textId="7021D02F" w:rsidR="00274B26" w:rsidRPr="00180155" w:rsidRDefault="00E4454B" w:rsidP="00274B26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74B26" w:rsidRPr="00180155" w14:paraId="0704369E" w14:textId="77777777" w:rsidTr="00040300">
        <w:tc>
          <w:tcPr>
            <w:tcW w:w="3596" w:type="dxa"/>
            <w:vAlign w:val="bottom"/>
          </w:tcPr>
          <w:p w14:paraId="4AE5A09B" w14:textId="5EC79461" w:rsidR="00274B26" w:rsidRPr="00180155" w:rsidRDefault="00274B26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Shaya Paulsen </w:t>
            </w:r>
          </w:p>
        </w:tc>
        <w:tc>
          <w:tcPr>
            <w:tcW w:w="3597" w:type="dxa"/>
            <w:vAlign w:val="bottom"/>
          </w:tcPr>
          <w:p w14:paraId="664F3019" w14:textId="29944341" w:rsidR="00274B26" w:rsidRPr="00180155" w:rsidRDefault="00274B26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Council Bluffs CSD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46562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14:paraId="06F52E77" w14:textId="08C65083" w:rsidR="00274B26" w:rsidRPr="00180155" w:rsidRDefault="00274B26" w:rsidP="00274B26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4B26" w:rsidRPr="00180155" w14:paraId="6D4B779D" w14:textId="77777777" w:rsidTr="00040300">
        <w:tc>
          <w:tcPr>
            <w:tcW w:w="3596" w:type="dxa"/>
            <w:vAlign w:val="bottom"/>
          </w:tcPr>
          <w:p w14:paraId="47B00565" w14:textId="5A32BC2D" w:rsidR="00274B26" w:rsidRPr="00180155" w:rsidRDefault="00E4454B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Claudia Brandie Young</w:t>
            </w:r>
            <w:r w:rsidR="00274B26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3597" w:type="dxa"/>
            <w:vAlign w:val="bottom"/>
          </w:tcPr>
          <w:p w14:paraId="46CBBDCC" w14:textId="717EC88E" w:rsidR="00274B26" w:rsidRPr="00180155" w:rsidRDefault="00274B26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DMPS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26953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14:paraId="113D073D" w14:textId="1C76E09C" w:rsidR="00274B26" w:rsidRPr="00180155" w:rsidRDefault="00E4454B" w:rsidP="00274B26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96450B" w:rsidRPr="00180155" w14:paraId="0EABF8D3" w14:textId="77777777" w:rsidTr="00040300">
        <w:tc>
          <w:tcPr>
            <w:tcW w:w="3596" w:type="dxa"/>
            <w:vAlign w:val="bottom"/>
          </w:tcPr>
          <w:p w14:paraId="2C9E90B1" w14:textId="7A6FBBA8" w:rsidR="0096450B" w:rsidRDefault="0096450B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Jenna Andrews</w:t>
            </w:r>
          </w:p>
        </w:tc>
        <w:tc>
          <w:tcPr>
            <w:tcW w:w="3597" w:type="dxa"/>
            <w:vAlign w:val="bottom"/>
          </w:tcPr>
          <w:p w14:paraId="5A21A2A7" w14:textId="3B543562" w:rsidR="0096450B" w:rsidRDefault="0096450B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Beyond the Bell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2177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14:paraId="5769BE07" w14:textId="0EFB460F" w:rsidR="0096450B" w:rsidRDefault="00E4454B" w:rsidP="00274B26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74B26" w:rsidRPr="00180155" w14:paraId="39E7E4E0" w14:textId="77777777" w:rsidTr="00040300">
        <w:tc>
          <w:tcPr>
            <w:tcW w:w="3596" w:type="dxa"/>
            <w:vAlign w:val="bottom"/>
          </w:tcPr>
          <w:p w14:paraId="0338B4AE" w14:textId="38450F19" w:rsidR="00274B26" w:rsidRPr="00180155" w:rsidRDefault="0096450B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Joe Collins</w:t>
            </w:r>
          </w:p>
        </w:tc>
        <w:tc>
          <w:tcPr>
            <w:tcW w:w="3597" w:type="dxa"/>
            <w:vAlign w:val="bottom"/>
          </w:tcPr>
          <w:p w14:paraId="31782764" w14:textId="690772D8" w:rsidR="00274B26" w:rsidRPr="00180155" w:rsidRDefault="00274B26" w:rsidP="00274B26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IDOE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231733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14:paraId="698BF94D" w14:textId="2665A293" w:rsidR="00274B26" w:rsidRPr="00180155" w:rsidRDefault="00E4454B" w:rsidP="00274B26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00ADFE64" w14:textId="77777777" w:rsidR="00011B95" w:rsidRDefault="00011B95" w:rsidP="00EE282B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14:paraId="2E04EA44" w14:textId="77777777" w:rsidR="00011B95" w:rsidRDefault="00011B95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1797E314" w14:textId="77777777" w:rsidR="00EA423E" w:rsidRDefault="00EA423E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626D4CD7" w14:textId="77777777" w:rsidR="00EA423E" w:rsidRDefault="00EA423E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5A925119" w14:textId="77777777" w:rsidR="00EA423E" w:rsidRDefault="00EA423E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7B501F8E" w14:textId="77777777" w:rsidR="00EA423E" w:rsidRDefault="00EA423E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253F4CCA" w14:textId="77777777" w:rsidR="00EA423E" w:rsidRDefault="00EA423E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0B458C9F" w14:textId="77777777" w:rsidR="00EA423E" w:rsidRDefault="00EA423E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0708E79B" w14:textId="77777777" w:rsidR="00EA423E" w:rsidRDefault="00EA423E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42D0E5DF" w14:textId="77777777" w:rsidR="0096450B" w:rsidRDefault="0096450B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62938497" w14:textId="77777777" w:rsidR="0096450B" w:rsidRDefault="0096450B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0D9C056E" w14:textId="77777777" w:rsidR="004E5338" w:rsidRDefault="004E5338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3588F9F5" w14:textId="77777777" w:rsidR="004E5338" w:rsidRDefault="004E5338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62E9F58B" w14:textId="77777777" w:rsidR="004E5338" w:rsidRDefault="004E5338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447DCD3B" w14:textId="77777777" w:rsidR="004E5338" w:rsidRDefault="004E5338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29373451" w14:textId="77777777" w:rsidR="004E5338" w:rsidRDefault="004E5338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45DEBFC6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RPr="00180155" w14:paraId="6C50B74A" w14:textId="77777777" w:rsidTr="33FA26D3">
        <w:tc>
          <w:tcPr>
            <w:tcW w:w="3775" w:type="dxa"/>
            <w:shd w:val="clear" w:color="auto" w:fill="D9D9D9" w:themeFill="background1" w:themeFillShade="D9"/>
          </w:tcPr>
          <w:p w14:paraId="0D6FD930" w14:textId="77777777" w:rsidR="00FD070C" w:rsidRPr="00180155" w:rsidRDefault="00FD070C" w:rsidP="00FD070C">
            <w:pPr>
              <w:rPr>
                <w:rFonts w:ascii="Aptos" w:hAnsi="Aptos"/>
                <w:b/>
                <w:sz w:val="28"/>
                <w:szCs w:val="28"/>
              </w:rPr>
            </w:pPr>
            <w:r w:rsidRPr="00180155">
              <w:rPr>
                <w:rFonts w:ascii="Aptos" w:hAnsi="Aptos"/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14:paraId="16EBBA24" w14:textId="77777777" w:rsidR="00FD070C" w:rsidRPr="00180155" w:rsidRDefault="00FD070C" w:rsidP="00FD070C">
            <w:pPr>
              <w:rPr>
                <w:rFonts w:ascii="Aptos" w:hAnsi="Aptos"/>
                <w:b/>
                <w:sz w:val="28"/>
                <w:szCs w:val="28"/>
              </w:rPr>
            </w:pPr>
            <w:r w:rsidRPr="00180155">
              <w:rPr>
                <w:rFonts w:ascii="Aptos" w:hAnsi="Aptos"/>
                <w:b/>
                <w:sz w:val="28"/>
                <w:szCs w:val="28"/>
              </w:rPr>
              <w:t>Notes</w:t>
            </w:r>
          </w:p>
        </w:tc>
      </w:tr>
      <w:tr w:rsidR="00FD070C" w:rsidRPr="00180155" w14:paraId="64B6C2EB" w14:textId="77777777" w:rsidTr="33FA26D3">
        <w:tc>
          <w:tcPr>
            <w:tcW w:w="3775" w:type="dxa"/>
          </w:tcPr>
          <w:p w14:paraId="6F948545" w14:textId="77777777" w:rsidR="00FD070C" w:rsidRPr="00180155" w:rsidRDefault="00FD070C" w:rsidP="009C38DA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015" w:type="dxa"/>
          </w:tcPr>
          <w:p w14:paraId="2FC99DC8" w14:textId="77777777" w:rsidR="00C908C5" w:rsidRPr="00180155" w:rsidRDefault="00C908C5" w:rsidP="001E4496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6E4FE9" w:rsidRPr="00180155" w14:paraId="4D20FA93" w14:textId="77777777" w:rsidTr="33FA26D3">
        <w:tc>
          <w:tcPr>
            <w:tcW w:w="3775" w:type="dxa"/>
          </w:tcPr>
          <w:p w14:paraId="0FD8AFF9" w14:textId="410CDA85" w:rsidR="006E4FE9" w:rsidRDefault="0096450B" w:rsidP="38B13C5E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Impact Afterschool 2025</w:t>
            </w:r>
          </w:p>
          <w:p w14:paraId="3F64727B" w14:textId="4182E77A" w:rsidR="0096450B" w:rsidRDefault="0096450B" w:rsidP="38B13C5E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Location</w:t>
            </w:r>
          </w:p>
          <w:p w14:paraId="61A61D62" w14:textId="7A8CDFA5" w:rsidR="0096450B" w:rsidRDefault="0096450B" w:rsidP="38B13C5E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Dates /Times</w:t>
            </w:r>
          </w:p>
          <w:p w14:paraId="29A15D36" w14:textId="39ECC9DD" w:rsidR="0096450B" w:rsidRDefault="0096450B" w:rsidP="38B13C5E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Schedule </w:t>
            </w:r>
          </w:p>
          <w:p w14:paraId="7EF4EFC4" w14:textId="199D9A8F" w:rsidR="0096450B" w:rsidRDefault="0096450B" w:rsidP="38B13C5E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Call for Presenters</w:t>
            </w:r>
          </w:p>
          <w:p w14:paraId="436CC4BB" w14:textId="1B4DB7FA" w:rsidR="0096450B" w:rsidRDefault="0096450B" w:rsidP="38B13C5E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Call for Exhibitors</w:t>
            </w:r>
          </w:p>
          <w:p w14:paraId="2E6C7595" w14:textId="0034FC0E" w:rsidR="0058552C" w:rsidRDefault="0058552C" w:rsidP="38B13C5E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Meeting Cadence</w:t>
            </w:r>
          </w:p>
          <w:p w14:paraId="385059BE" w14:textId="271D6AB9" w:rsidR="0096450B" w:rsidRPr="0096450B" w:rsidRDefault="0096450B" w:rsidP="38B13C5E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Action Items and Next Steps</w:t>
            </w:r>
          </w:p>
          <w:p w14:paraId="5260933A" w14:textId="118087D1" w:rsidR="006E4FE9" w:rsidRPr="00180155" w:rsidRDefault="006E4FE9" w:rsidP="001371F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015" w:type="dxa"/>
          </w:tcPr>
          <w:p w14:paraId="5DFCFA73" w14:textId="4814A1A0" w:rsidR="006E4FE9" w:rsidRPr="00180155" w:rsidRDefault="0096450B" w:rsidP="00011B95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 </w:t>
            </w:r>
          </w:p>
        </w:tc>
      </w:tr>
      <w:tr w:rsidR="006E4FE9" w:rsidRPr="00180155" w14:paraId="2C84A14F" w14:textId="77777777" w:rsidTr="33FA26D3">
        <w:tc>
          <w:tcPr>
            <w:tcW w:w="3775" w:type="dxa"/>
          </w:tcPr>
          <w:p w14:paraId="50D1EDD4" w14:textId="77777777" w:rsidR="00816B44" w:rsidRPr="00180155" w:rsidRDefault="00816B44" w:rsidP="00816B44">
            <w:pPr>
              <w:rPr>
                <w:rFonts w:ascii="Aptos" w:hAnsi="Aptos"/>
                <w:sz w:val="24"/>
                <w:szCs w:val="24"/>
              </w:rPr>
            </w:pPr>
            <w:r w:rsidRPr="00180155">
              <w:rPr>
                <w:rFonts w:ascii="Aptos" w:hAnsi="Aptos"/>
                <w:sz w:val="24"/>
                <w:szCs w:val="24"/>
              </w:rPr>
              <w:t>Other/Open Agenda</w:t>
            </w:r>
          </w:p>
          <w:p w14:paraId="209DB4C9" w14:textId="77777777" w:rsidR="006E4FE9" w:rsidRPr="00180155" w:rsidRDefault="006E4FE9" w:rsidP="00FD070C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015" w:type="dxa"/>
          </w:tcPr>
          <w:p w14:paraId="5D2D4388" w14:textId="0DEC7CEF" w:rsidR="006E4FE9" w:rsidRPr="00180155" w:rsidRDefault="0096450B" w:rsidP="00011B95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 </w:t>
            </w:r>
          </w:p>
        </w:tc>
      </w:tr>
    </w:tbl>
    <w:p w14:paraId="772D1290" w14:textId="77777777"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14:paraId="172E075D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5BDD47BC" w14:textId="77777777"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14:paraId="5315E60A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14:paraId="0A26F94F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28"/>
        <w:gridCol w:w="2415"/>
        <w:gridCol w:w="1576"/>
        <w:gridCol w:w="2382"/>
        <w:gridCol w:w="2905"/>
      </w:tblGrid>
      <w:tr w:rsidR="00506F60" w:rsidRPr="00180155" w14:paraId="60DC77B1" w14:textId="77777777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6FFDA" w14:textId="77777777" w:rsidR="00506F60" w:rsidRPr="00180155" w:rsidRDefault="00506F60" w:rsidP="00417A2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211DC" w14:textId="77777777" w:rsidR="00506F60" w:rsidRPr="00180155" w:rsidRDefault="00506F60" w:rsidP="00417A2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3D938" w14:textId="77777777" w:rsidR="00506F60" w:rsidRPr="00180155" w:rsidRDefault="00506F60" w:rsidP="00417A2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1314E" w14:textId="77777777" w:rsidR="00506F60" w:rsidRPr="00180155" w:rsidRDefault="00506F60" w:rsidP="00417A2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D4FD5" w14:textId="77777777" w:rsidR="00506F60" w:rsidRPr="00180155" w:rsidRDefault="00506F60" w:rsidP="00417A2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180155" w14:paraId="68D56E86" w14:textId="77777777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8AEED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B639B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92347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18E9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6C5F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</w:tr>
      <w:tr w:rsidR="00506F60" w:rsidRPr="00180155" w14:paraId="02D04CFC" w14:textId="77777777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DE7BD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02E6D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1F398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12EB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18F39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</w:tr>
    </w:tbl>
    <w:p w14:paraId="0C2619C5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2CB75337" w14:textId="69D4F018"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4D049A">
        <w:rPr>
          <w:b/>
          <w:color w:val="000000"/>
          <w:sz w:val="28"/>
          <w:szCs w:val="28"/>
        </w:rPr>
        <w:t xml:space="preserve">: </w:t>
      </w:r>
      <w:sdt>
        <w:sdtPr>
          <w:rPr>
            <w:b/>
            <w:color w:val="000000"/>
            <w:sz w:val="28"/>
            <w:szCs w:val="28"/>
          </w:rPr>
          <w:id w:val="1794021325"/>
          <w:placeholder>
            <w:docPart w:val="8D5FB8213E4F41CB8BA17FE20553DB5E"/>
          </w:placeholder>
          <w:date w:fullDate="2025-06-0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8552C">
            <w:rPr>
              <w:b/>
              <w:color w:val="000000"/>
              <w:sz w:val="28"/>
              <w:szCs w:val="28"/>
            </w:rPr>
            <w:t>June 6, 2025</w:t>
          </w:r>
        </w:sdtContent>
      </w:sdt>
    </w:p>
    <w:p w14:paraId="10003BBE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11"/>
      <w:head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AD11" w14:textId="77777777" w:rsidR="00274B26" w:rsidRDefault="00274B26">
      <w:pPr>
        <w:spacing w:after="0" w:line="240" w:lineRule="auto"/>
      </w:pPr>
      <w:r>
        <w:separator/>
      </w:r>
    </w:p>
  </w:endnote>
  <w:endnote w:type="continuationSeparator" w:id="0">
    <w:p w14:paraId="54446608" w14:textId="77777777" w:rsidR="00274B26" w:rsidRDefault="0027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82FC" w14:textId="77777777" w:rsidR="00274B26" w:rsidRDefault="00274B26">
      <w:pPr>
        <w:spacing w:after="0" w:line="240" w:lineRule="auto"/>
      </w:pPr>
      <w:r>
        <w:separator/>
      </w:r>
    </w:p>
  </w:footnote>
  <w:footnote w:type="continuationSeparator" w:id="0">
    <w:p w14:paraId="1CE556ED" w14:textId="77777777" w:rsidR="00274B26" w:rsidRDefault="0027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B589" w14:textId="77777777"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40B4" w14:textId="77777777"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4F670B6B" wp14:editId="3F2DD4BF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1CDD"/>
    <w:multiLevelType w:val="hybridMultilevel"/>
    <w:tmpl w:val="0CEC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7F79"/>
    <w:multiLevelType w:val="hybridMultilevel"/>
    <w:tmpl w:val="573E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441AC"/>
    <w:multiLevelType w:val="hybridMultilevel"/>
    <w:tmpl w:val="2C86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5ED7D7E"/>
    <w:multiLevelType w:val="hybridMultilevel"/>
    <w:tmpl w:val="1F46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725">
    <w:abstractNumId w:val="4"/>
  </w:num>
  <w:num w:numId="2" w16cid:durableId="1476991500">
    <w:abstractNumId w:val="2"/>
  </w:num>
  <w:num w:numId="3" w16cid:durableId="333608058">
    <w:abstractNumId w:val="5"/>
  </w:num>
  <w:num w:numId="4" w16cid:durableId="750616120">
    <w:abstractNumId w:val="0"/>
  </w:num>
  <w:num w:numId="5" w16cid:durableId="459417729">
    <w:abstractNumId w:val="1"/>
  </w:num>
  <w:num w:numId="6" w16cid:durableId="529492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26"/>
    <w:rsid w:val="00001A2C"/>
    <w:rsid w:val="00011B95"/>
    <w:rsid w:val="00031CD6"/>
    <w:rsid w:val="000A56D1"/>
    <w:rsid w:val="000B24E8"/>
    <w:rsid w:val="000D56CD"/>
    <w:rsid w:val="000D6A4A"/>
    <w:rsid w:val="000F30EF"/>
    <w:rsid w:val="00144B52"/>
    <w:rsid w:val="00176250"/>
    <w:rsid w:val="00180155"/>
    <w:rsid w:val="001A52BA"/>
    <w:rsid w:val="001D1733"/>
    <w:rsid w:val="001E4496"/>
    <w:rsid w:val="001F534D"/>
    <w:rsid w:val="00271794"/>
    <w:rsid w:val="00274B26"/>
    <w:rsid w:val="002A69A8"/>
    <w:rsid w:val="002D4534"/>
    <w:rsid w:val="002E673C"/>
    <w:rsid w:val="002E7CF5"/>
    <w:rsid w:val="00364744"/>
    <w:rsid w:val="003651D7"/>
    <w:rsid w:val="003C41CA"/>
    <w:rsid w:val="003D413C"/>
    <w:rsid w:val="003F5F09"/>
    <w:rsid w:val="004004AE"/>
    <w:rsid w:val="00402F9E"/>
    <w:rsid w:val="0045370E"/>
    <w:rsid w:val="00467A79"/>
    <w:rsid w:val="00496530"/>
    <w:rsid w:val="004C5038"/>
    <w:rsid w:val="004D049A"/>
    <w:rsid w:val="004D3580"/>
    <w:rsid w:val="004D4760"/>
    <w:rsid w:val="004E5338"/>
    <w:rsid w:val="00502A8F"/>
    <w:rsid w:val="00506F60"/>
    <w:rsid w:val="00513320"/>
    <w:rsid w:val="0058552C"/>
    <w:rsid w:val="005C53F7"/>
    <w:rsid w:val="005D6554"/>
    <w:rsid w:val="005F6222"/>
    <w:rsid w:val="006206AC"/>
    <w:rsid w:val="00626FEB"/>
    <w:rsid w:val="00652762"/>
    <w:rsid w:val="00685DBE"/>
    <w:rsid w:val="006B5463"/>
    <w:rsid w:val="006D2C55"/>
    <w:rsid w:val="006E4FE9"/>
    <w:rsid w:val="006F6F2A"/>
    <w:rsid w:val="00712A11"/>
    <w:rsid w:val="007A549A"/>
    <w:rsid w:val="007B2A40"/>
    <w:rsid w:val="00816B44"/>
    <w:rsid w:val="0084247D"/>
    <w:rsid w:val="00852B57"/>
    <w:rsid w:val="008E70BC"/>
    <w:rsid w:val="008F319D"/>
    <w:rsid w:val="00901D56"/>
    <w:rsid w:val="0095799F"/>
    <w:rsid w:val="0096450B"/>
    <w:rsid w:val="00966A1C"/>
    <w:rsid w:val="009A25D4"/>
    <w:rsid w:val="009C3368"/>
    <w:rsid w:val="009C38DA"/>
    <w:rsid w:val="00A27051"/>
    <w:rsid w:val="00A565C4"/>
    <w:rsid w:val="00A62F4F"/>
    <w:rsid w:val="00A66C51"/>
    <w:rsid w:val="00AB6DAC"/>
    <w:rsid w:val="00AC1EF2"/>
    <w:rsid w:val="00AC74DF"/>
    <w:rsid w:val="00AD7340"/>
    <w:rsid w:val="00B62BD5"/>
    <w:rsid w:val="00B87E9E"/>
    <w:rsid w:val="00BB324D"/>
    <w:rsid w:val="00C0193F"/>
    <w:rsid w:val="00C03B68"/>
    <w:rsid w:val="00C03DE7"/>
    <w:rsid w:val="00C12903"/>
    <w:rsid w:val="00C133E7"/>
    <w:rsid w:val="00C544B4"/>
    <w:rsid w:val="00C56428"/>
    <w:rsid w:val="00C6088B"/>
    <w:rsid w:val="00C81A45"/>
    <w:rsid w:val="00C908C5"/>
    <w:rsid w:val="00D2069E"/>
    <w:rsid w:val="00D319FB"/>
    <w:rsid w:val="00DA3C43"/>
    <w:rsid w:val="00DB4C25"/>
    <w:rsid w:val="00DC26C8"/>
    <w:rsid w:val="00DC5C40"/>
    <w:rsid w:val="00E12958"/>
    <w:rsid w:val="00E27CBF"/>
    <w:rsid w:val="00E4454B"/>
    <w:rsid w:val="00EA423E"/>
    <w:rsid w:val="00EC32CD"/>
    <w:rsid w:val="00EC3982"/>
    <w:rsid w:val="00EE282B"/>
    <w:rsid w:val="00F41B9E"/>
    <w:rsid w:val="00F505EA"/>
    <w:rsid w:val="00F6129E"/>
    <w:rsid w:val="00F80F92"/>
    <w:rsid w:val="00FC31AA"/>
    <w:rsid w:val="00FD070C"/>
    <w:rsid w:val="035EAB6A"/>
    <w:rsid w:val="0517D70B"/>
    <w:rsid w:val="087923A6"/>
    <w:rsid w:val="2FE86AB4"/>
    <w:rsid w:val="33FA26D3"/>
    <w:rsid w:val="34E3FFDD"/>
    <w:rsid w:val="38B13C5E"/>
    <w:rsid w:val="425E0BA1"/>
    <w:rsid w:val="4C7F2179"/>
    <w:rsid w:val="5AAE3638"/>
    <w:rsid w:val="7B13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293B0"/>
  <w15:docId w15:val="{C5055C64-8B3C-4EE8-8ADA-AC28160D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B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C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5F09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68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6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91999007996?pwd=TytSNkdtOWhBajh4QUtwRllYNDNV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riffin\State%20Public%20Policy%20Group\SPPG%20-%20Projects\Iowa%20Afterschool%20Alliance\2024\21CCLC\Community%20of%20Practice\Professional%20Development%20Committee\21CCLC%20Professional%20Development%20Committee%20Agenda%20Template%202024%2003%2025%20E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5FB8213E4F41CB8BA17FE20553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360E-867D-4C3E-A05F-9944E75FED8A}"/>
      </w:docPartPr>
      <w:docPartBody>
        <w:p w:rsidR="00496530" w:rsidRDefault="00496530">
          <w:pPr>
            <w:pStyle w:val="8D5FB8213E4F41CB8BA17FE20553DB5E"/>
          </w:pPr>
          <w:r w:rsidRPr="009645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30"/>
    <w:rsid w:val="00176250"/>
    <w:rsid w:val="003C41CA"/>
    <w:rsid w:val="00496530"/>
    <w:rsid w:val="00C56428"/>
    <w:rsid w:val="00C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8D5FB8213E4F41CB8BA17FE20553DB5E">
    <w:name w:val="8D5FB8213E4F41CB8BA17FE20553D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6" ma:contentTypeDescription="Create a new document." ma:contentTypeScope="" ma:versionID="2a2ce47389d8591f700d32ff75278b62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1c8fa66f17b6bfa694ba628ba085ea40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41F7B-B343-4731-B630-D183AA64A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3b9c5-0b33-47d2-895c-6c014b75ca8a"/>
    <ds:schemaRef ds:uri="a65fbe1f-a3a3-435c-beb1-bc178e11a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FE5A4-88A6-4514-87D5-77E73E057FFC}">
  <ds:schemaRefs>
    <ds:schemaRef ds:uri="http://schemas.microsoft.com/office/2006/metadata/properties"/>
    <ds:schemaRef ds:uri="http://schemas.microsoft.com/office/infopath/2007/PartnerControls"/>
    <ds:schemaRef ds:uri="a65fbe1f-a3a3-435c-beb1-bc178e11a954"/>
    <ds:schemaRef ds:uri="e633b9c5-0b33-47d2-895c-6c014b75ca8a"/>
  </ds:schemaRefs>
</ds:datastoreItem>
</file>

<file path=customXml/itemProps3.xml><?xml version="1.0" encoding="utf-8"?>
<ds:datastoreItem xmlns:ds="http://schemas.openxmlformats.org/officeDocument/2006/customXml" ds:itemID="{8A3C0975-92B4-4284-84DB-6D5721348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21CCLC Professional Development Committee Agenda Template 2024 03 25 EG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Griffin</dc:creator>
  <cp:lastModifiedBy>Adriana  Slaughter</cp:lastModifiedBy>
  <cp:revision>2</cp:revision>
  <dcterms:created xsi:type="dcterms:W3CDTF">2025-04-10T17:53:00Z</dcterms:created>
  <dcterms:modified xsi:type="dcterms:W3CDTF">2025-04-10T17:53:00Z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0x0101006D4C1E87739E1B4787125CE41F0C912F</vt:lpwstr>
  </property>
  <property fmtid="{D5CDD505-2E9C-101B-9397-08002B2CF9AE}" pid="3" name="Order">
    <vt:r8>3280200</vt:r8>
  </property>
  <property fmtid="{D5CDD505-2E9C-101B-9397-08002B2CF9AE}" pid="4" name="MediaServiceImageTags">
    <vt:lpwstr/>
  </property>
</Properties>
</file>